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886EBD" w:rsidP="00211D80">
      <w:pPr>
        <w:spacing w:after="240"/>
        <w:rPr>
          <w:rFonts w:ascii="Arial" w:hAnsi="Arial" w:cs="Arial"/>
          <w:b/>
          <w:szCs w:val="24"/>
        </w:rPr>
      </w:pPr>
      <w:r w:rsidRPr="002D64BF">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BE322A"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173BDE" w:rsidP="003D5848">
      <w:pPr>
        <w:spacing w:line="360" w:lineRule="auto"/>
      </w:pPr>
      <w:r w:rsidRPr="00211D80">
        <w:rPr>
          <w:i/>
        </w:rPr>
        <w:fldChar w:fldCharType="begin">
          <w:ffData>
            <w:name w:val="Check1"/>
            <w:enabled/>
            <w:calcOnExit w:val="0"/>
            <w:checkBox>
              <w:sizeAuto/>
              <w:default w:val="0"/>
            </w:checkBox>
          </w:ffData>
        </w:fldChar>
      </w:r>
      <w:r w:rsidR="00D73321" w:rsidRPr="00211D80">
        <w:rPr>
          <w:i/>
        </w:rPr>
        <w:instrText xml:space="preserve"> FORMCHECKBOX </w:instrText>
      </w:r>
      <w:r w:rsidR="00BE322A">
        <w:rPr>
          <w:i/>
        </w:rPr>
      </w:r>
      <w:r w:rsidR="00BE322A">
        <w:rPr>
          <w:i/>
        </w:rPr>
        <w:fldChar w:fldCharType="separate"/>
      </w:r>
      <w:r w:rsidRPr="00211D80">
        <w:rPr>
          <w:i/>
        </w:rPr>
        <w:fldChar w:fldCharType="end"/>
      </w:r>
      <w:r w:rsidR="00D73321" w:rsidRPr="00211D80">
        <w:rPr>
          <w:i/>
        </w:rPr>
        <w:t xml:space="preserve"> </w:t>
      </w:r>
      <w:r w:rsidR="00DA26B4" w:rsidRPr="00211D80">
        <w:t>*</w:t>
      </w:r>
      <w:r w:rsidR="008D74D4">
        <w:t>Waltona Manion</w:t>
      </w:r>
      <w:r w:rsidR="00DA26B4" w:rsidRPr="00211D80">
        <w:t xml:space="preserve">, </w:t>
      </w:r>
      <w:r w:rsidR="008D74D4">
        <w:t>Member at Large</w:t>
      </w:r>
      <w:r w:rsidR="00DA26B4" w:rsidRPr="00211D80">
        <w:t>, Chair</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E322A">
        <w:fldChar w:fldCharType="separate"/>
      </w:r>
      <w:r w:rsidRPr="00211D80">
        <w:fldChar w:fldCharType="end"/>
      </w:r>
      <w:r w:rsidR="00522E8F" w:rsidRPr="00211D80">
        <w:t xml:space="preserve"> Kevin </w:t>
      </w:r>
      <w:proofErr w:type="spellStart"/>
      <w:r w:rsidR="00522E8F" w:rsidRPr="00211D80">
        <w:t>Ary</w:t>
      </w:r>
      <w:proofErr w:type="spellEnd"/>
      <w:r w:rsidR="00522E8F" w:rsidRPr="00211D80">
        <w:t xml:space="preserve">, Member at Large </w:t>
      </w:r>
    </w:p>
    <w:p w:rsidR="00522E8F"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E322A">
        <w:fldChar w:fldCharType="separate"/>
      </w:r>
      <w:r w:rsidRPr="00211D80">
        <w:fldChar w:fldCharType="end"/>
      </w:r>
      <w:r w:rsidR="00522E8F" w:rsidRPr="00211D80">
        <w:t xml:space="preserve"> </w:t>
      </w:r>
      <w:proofErr w:type="spellStart"/>
      <w:r w:rsidR="00522E8F" w:rsidRPr="00211D80">
        <w:t>Asta</w:t>
      </w:r>
      <w:proofErr w:type="spellEnd"/>
      <w:r w:rsidR="00522E8F" w:rsidRPr="00211D80">
        <w:t xml:space="preserve"> </w:t>
      </w:r>
      <w:proofErr w:type="spellStart"/>
      <w:r w:rsidR="00522E8F" w:rsidRPr="00211D80">
        <w:t>Criss</w:t>
      </w:r>
      <w:proofErr w:type="spellEnd"/>
      <w:r w:rsidR="00522E8F" w:rsidRPr="00211D80">
        <w:t>, Valley Glen Neighborhood Association</w:t>
      </w:r>
    </w:p>
    <w:p w:rsidR="00BE322A" w:rsidRPr="00211D80" w:rsidRDefault="00BE322A"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Lisa Davis</w:t>
      </w:r>
      <w:r>
        <w:t>, Member at Large</w:t>
      </w:r>
    </w:p>
    <w:p w:rsidR="00901781" w:rsidRPr="00211D80" w:rsidRDefault="00173BDE" w:rsidP="003D5848">
      <w:pPr>
        <w:spacing w:line="360" w:lineRule="auto"/>
      </w:pPr>
      <w:r w:rsidRPr="00211D80">
        <w:fldChar w:fldCharType="begin">
          <w:ffData>
            <w:name w:val="Check1"/>
            <w:enabled/>
            <w:calcOnExit w:val="0"/>
            <w:checkBox>
              <w:sizeAuto/>
              <w:default w:val="0"/>
            </w:checkBox>
          </w:ffData>
        </w:fldChar>
      </w:r>
      <w:bookmarkStart w:id="0" w:name="Check1"/>
      <w:r w:rsidR="00055B0A" w:rsidRPr="00211D80">
        <w:instrText xml:space="preserve"> FORMCHECKBOX </w:instrText>
      </w:r>
      <w:r w:rsidR="00BE322A">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2C55B4"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BE322A">
        <w:fldChar w:fldCharType="separate"/>
      </w:r>
      <w:r w:rsidRPr="00211D80">
        <w:fldChar w:fldCharType="end"/>
      </w:r>
      <w:r w:rsidR="00055B0A" w:rsidRPr="00211D80">
        <w:t xml:space="preserve"> </w:t>
      </w:r>
      <w:r w:rsidR="00CC43F9" w:rsidRPr="00211D80">
        <w:t>Diedra Stark, Retirees Association of LAVC</w:t>
      </w:r>
    </w:p>
    <w:p w:rsidR="002C55B4"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E322A">
        <w:fldChar w:fldCharType="separate"/>
      </w:r>
      <w:r w:rsidRPr="00211D80">
        <w:fldChar w:fldCharType="end"/>
      </w:r>
      <w:r w:rsidRPr="00211D80">
        <w:t xml:space="preserve"> </w:t>
      </w:r>
      <w:r>
        <w:t>Jo Ann Rivas, NOHO</w:t>
      </w:r>
      <w:r w:rsidRPr="00211D80">
        <w:t xml:space="preserve"> Neighborhood Council</w:t>
      </w:r>
    </w:p>
    <w:p w:rsidR="00BE322A" w:rsidRPr="00211D80" w:rsidRDefault="00BE322A" w:rsidP="00BE322A">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w:t>
      </w:r>
      <w:r>
        <w:t xml:space="preserve">Sebastian Diaz, ASU Vice President, </w:t>
      </w:r>
      <w:bookmarkStart w:id="1" w:name="_GoBack"/>
      <w:bookmarkEnd w:id="1"/>
      <w:r w:rsidRPr="00211D80">
        <w:t>Student Member</w:t>
      </w:r>
    </w:p>
    <w:p w:rsidR="00BE322A" w:rsidRDefault="00BE322A" w:rsidP="00BE322A">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rsidRPr="00211D80">
        <w:t xml:space="preserve"> </w:t>
      </w:r>
      <w:r>
        <w:t>Vacant</w:t>
      </w:r>
      <w:r w:rsidRPr="00211D80">
        <w:t>, LACCD Representative</w:t>
      </w:r>
    </w:p>
    <w:p w:rsidR="00901781"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E322A">
        <w:fldChar w:fldCharType="separate"/>
      </w:r>
      <w:r w:rsidRPr="00211D80">
        <w:fldChar w:fldCharType="end"/>
      </w:r>
      <w:r w:rsidRPr="00211D80">
        <w:t xml:space="preserve"> Vacant, Sherman Oaks Neighborhood Council</w:t>
      </w:r>
    </w:p>
    <w:p w:rsidR="00BE322A" w:rsidRDefault="00BE322A" w:rsidP="00BE322A">
      <w:pPr>
        <w:tabs>
          <w:tab w:val="left" w:pos="360"/>
        </w:tabs>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fldChar w:fldCharType="separate"/>
      </w:r>
      <w:r w:rsidRPr="00211D80">
        <w:fldChar w:fldCharType="end"/>
      </w:r>
      <w:r>
        <w:t xml:space="preserve"> Vacant</w:t>
      </w:r>
      <w:r w:rsidRPr="00211D80">
        <w:t>, Studio City Neighborhood Council</w:t>
      </w:r>
    </w:p>
    <w:p w:rsidR="00AA64A0"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AA64A0" w:rsidRPr="00211D80">
        <w:instrText xml:space="preserve"> FORMCHECKBOX </w:instrText>
      </w:r>
      <w:r w:rsidR="00BE322A">
        <w:fldChar w:fldCharType="separate"/>
      </w:r>
      <w:r w:rsidRPr="00211D80">
        <w:fldChar w:fldCharType="end"/>
      </w:r>
      <w:r w:rsidR="00AA64A0" w:rsidRPr="00211D80">
        <w:t xml:space="preserve"> Vacant, </w:t>
      </w:r>
      <w:r w:rsidR="002C55B4" w:rsidRPr="00211D80">
        <w:t xml:space="preserve">Valley Village </w:t>
      </w:r>
      <w:r w:rsidR="00AA64A0" w:rsidRPr="00211D80">
        <w:t xml:space="preserve">Neighborhood Council </w:t>
      </w:r>
    </w:p>
    <w:p w:rsidR="001A08E0" w:rsidRPr="00211D80" w:rsidRDefault="001A08E0" w:rsidP="003D5848">
      <w:pPr>
        <w:spacing w:line="360" w:lineRule="auto"/>
      </w:pPr>
    </w:p>
    <w:p w:rsidR="00E90551" w:rsidRPr="00211D80" w:rsidRDefault="001A08E0" w:rsidP="003D5848">
      <w:pPr>
        <w:spacing w:line="360" w:lineRule="auto"/>
        <w:rPr>
          <w:b/>
        </w:rPr>
      </w:pPr>
      <w:r w:rsidRPr="00211D80">
        <w:rPr>
          <w:b/>
        </w:rPr>
        <w:t>Ex Officio</w:t>
      </w:r>
    </w:p>
    <w:p w:rsidR="00E90551" w:rsidRPr="00211D80" w:rsidRDefault="00173BDE" w:rsidP="003D5848">
      <w:pPr>
        <w:spacing w:line="360" w:lineRule="auto"/>
      </w:pPr>
      <w:r w:rsidRPr="00211D80">
        <w:fldChar w:fldCharType="begin">
          <w:ffData>
            <w:name w:val="Check1"/>
            <w:enabled/>
            <w:calcOnExit w:val="0"/>
            <w:checkBox>
              <w:sizeAuto/>
              <w:default w:val="0"/>
            </w:checkBox>
          </w:ffData>
        </w:fldChar>
      </w:r>
      <w:r w:rsidR="00E90551" w:rsidRPr="00211D80">
        <w:instrText xml:space="preserve"> FORMCHECKBOX </w:instrText>
      </w:r>
      <w:r w:rsidR="00BE322A">
        <w:fldChar w:fldCharType="separate"/>
      </w:r>
      <w:r w:rsidRPr="00211D80">
        <w:fldChar w:fldCharType="end"/>
      </w:r>
      <w:r w:rsidR="00391EAE" w:rsidRPr="00211D80">
        <w:t xml:space="preserve"> Dr. Erika Endrijonas</w:t>
      </w:r>
      <w:r w:rsidR="00E90551" w:rsidRPr="00211D80">
        <w:t>,</w:t>
      </w:r>
      <w:r w:rsidR="00C31247" w:rsidRPr="00211D80">
        <w:t xml:space="preserve"> </w:t>
      </w:r>
      <w:r w:rsidR="00E90551" w:rsidRPr="00211D80">
        <w:t>President</w:t>
      </w:r>
      <w:r w:rsidR="00C31247" w:rsidRPr="00211D80">
        <w:t xml:space="preserve"> </w:t>
      </w:r>
    </w:p>
    <w:p w:rsidR="003D5848" w:rsidRDefault="003D5848" w:rsidP="003D5848">
      <w:pPr>
        <w:autoSpaceDE w:val="0"/>
        <w:autoSpaceDN w:val="0"/>
        <w:adjustRightInd w:val="0"/>
        <w:spacing w:line="360" w:lineRule="auto"/>
        <w:rPr>
          <w:b/>
          <w:bCs/>
          <w:color w:val="auto"/>
          <w:kern w:val="0"/>
        </w:rPr>
      </w:pPr>
    </w:p>
    <w:p w:rsidR="00901781" w:rsidRPr="00211D80" w:rsidRDefault="00901781" w:rsidP="003D5848">
      <w:pPr>
        <w:autoSpaceDE w:val="0"/>
        <w:autoSpaceDN w:val="0"/>
        <w:adjustRightInd w:val="0"/>
        <w:spacing w:line="360" w:lineRule="auto"/>
        <w:rPr>
          <w:b/>
          <w:bCs/>
          <w:color w:val="auto"/>
          <w:kern w:val="0"/>
        </w:rPr>
      </w:pPr>
      <w:r w:rsidRPr="00211D80">
        <w:rPr>
          <w:b/>
          <w:bCs/>
          <w:color w:val="auto"/>
          <w:kern w:val="0"/>
        </w:rPr>
        <w:t>Resource Members</w:t>
      </w:r>
    </w:p>
    <w:p w:rsidR="00522E8F"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E322A">
        <w:fldChar w:fldCharType="separate"/>
      </w:r>
      <w:r w:rsidRPr="00211D80">
        <w:fldChar w:fldCharType="end"/>
      </w:r>
      <w:r w:rsidR="00522E8F" w:rsidRPr="00211D80">
        <w:t xml:space="preserve"> Mike Lee, VPAS</w:t>
      </w:r>
    </w:p>
    <w:p w:rsidR="00901781"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BE322A">
        <w:fldChar w:fldCharType="separate"/>
      </w:r>
      <w:r w:rsidRPr="00211D80">
        <w:fldChar w:fldCharType="end"/>
      </w:r>
      <w:r w:rsidR="00055B0A" w:rsidRPr="00211D80">
        <w:t xml:space="preserve"> </w:t>
      </w:r>
      <w:r w:rsidR="00AA64A0" w:rsidRPr="00211D80">
        <w:t>Mark Strauss</w:t>
      </w:r>
      <w:r w:rsidR="00E90551" w:rsidRPr="00211D80">
        <w:t>, College Project</w:t>
      </w:r>
      <w:r w:rsidR="00792F5A" w:rsidRPr="00211D80">
        <w:t xml:space="preserve"> Director</w:t>
      </w:r>
    </w:p>
    <w:p w:rsidR="00BC7D1E"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BC7D1E" w:rsidRPr="00211D80">
        <w:instrText xml:space="preserve"> FORMCHECKBOX </w:instrText>
      </w:r>
      <w:r w:rsidR="00BE322A">
        <w:fldChar w:fldCharType="separate"/>
      </w:r>
      <w:r w:rsidRPr="00211D80">
        <w:fldChar w:fldCharType="end"/>
      </w:r>
      <w:r w:rsidR="00BC7D1E" w:rsidRPr="00211D80">
        <w:t xml:space="preserve"> Armine Galukyan, Executive Assistant</w:t>
      </w:r>
    </w:p>
    <w:p w:rsidR="00BC7D1E" w:rsidRPr="00211D80" w:rsidRDefault="00BC7D1E" w:rsidP="003D5848">
      <w:pPr>
        <w:autoSpaceDE w:val="0"/>
        <w:autoSpaceDN w:val="0"/>
        <w:adjustRightInd w:val="0"/>
        <w:spacing w:line="360" w:lineRule="auto"/>
      </w:pPr>
    </w:p>
    <w:p w:rsidR="00901781" w:rsidRPr="00211D80" w:rsidRDefault="00901781" w:rsidP="003D5848">
      <w:pPr>
        <w:spacing w:line="360" w:lineRule="auto"/>
      </w:pPr>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3D5848" w:rsidRDefault="00211D80" w:rsidP="003D5848">
      <w:pPr>
        <w:pStyle w:val="Heading1"/>
      </w:pPr>
      <w:r w:rsidRPr="003D5848">
        <w:br w:type="column"/>
      </w:r>
      <w:r w:rsidR="00885E5C" w:rsidRPr="003D5848">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8D74D4" w:rsidP="00A90D07">
      <w:pPr>
        <w:jc w:val="center"/>
        <w:rPr>
          <w:rStyle w:val="Emphasis"/>
          <w:i w:val="0"/>
          <w:sz w:val="24"/>
        </w:rPr>
      </w:pPr>
      <w:r>
        <w:rPr>
          <w:rStyle w:val="Emphasis"/>
          <w:i w:val="0"/>
          <w:sz w:val="24"/>
        </w:rPr>
        <w:t>November 13</w:t>
      </w:r>
      <w:r w:rsidR="001541A2" w:rsidRPr="00966F61">
        <w:rPr>
          <w:rStyle w:val="Emphasis"/>
          <w:i w:val="0"/>
          <w:sz w:val="24"/>
        </w:rPr>
        <w:t>, 201</w:t>
      </w:r>
      <w:r w:rsidR="00D72306">
        <w:rPr>
          <w:rStyle w:val="Emphasis"/>
          <w:i w:val="0"/>
          <w:sz w:val="24"/>
        </w:rPr>
        <w:t>8</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ACA Building,</w:t>
      </w:r>
      <w:r w:rsidR="003D5848">
        <w:rPr>
          <w:rStyle w:val="Emphasis"/>
          <w:i w:val="0"/>
          <w:sz w:val="24"/>
        </w:rPr>
        <w:t xml:space="preserve"> Conference Room #2507</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D72306" w:rsidP="00885E5C">
      <w:pPr>
        <w:pStyle w:val="NormalIndent"/>
        <w:numPr>
          <w:ilvl w:val="0"/>
          <w:numId w:val="27"/>
        </w:numPr>
        <w:spacing w:line="360" w:lineRule="auto"/>
        <w:rPr>
          <w:rStyle w:val="SubtleReference"/>
          <w:smallCaps w:val="0"/>
          <w:color w:val="000000"/>
          <w:szCs w:val="24"/>
        </w:rPr>
      </w:pPr>
      <w:r>
        <w:rPr>
          <w:rStyle w:val="SubtleReference"/>
          <w:smallCaps w:val="0"/>
          <w:color w:val="000000"/>
          <w:szCs w:val="24"/>
        </w:rPr>
        <w:t>Welcome</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8D74D4" w:rsidP="00885E5C">
      <w:pPr>
        <w:pStyle w:val="NormalIndent"/>
        <w:numPr>
          <w:ilvl w:val="0"/>
          <w:numId w:val="27"/>
        </w:numPr>
        <w:spacing w:line="360" w:lineRule="auto"/>
        <w:rPr>
          <w:rStyle w:val="SubtleReference"/>
          <w:smallCaps w:val="0"/>
          <w:color w:val="000000"/>
          <w:szCs w:val="24"/>
        </w:rPr>
      </w:pPr>
      <w:r>
        <w:rPr>
          <w:rStyle w:val="SubtleReference"/>
          <w:smallCaps w:val="0"/>
          <w:color w:val="000000"/>
          <w:szCs w:val="24"/>
        </w:rPr>
        <w:t>Chairperson’s Report</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 xml:space="preserve">ight Committee </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217E75" w:rsidRPr="00885E5C" w:rsidRDefault="00217E75" w:rsidP="00217E75">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President’s Report </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805785" w:rsidP="00BC7D1E">
      <w:pPr>
        <w:pStyle w:val="NormalIndent"/>
        <w:spacing w:line="360" w:lineRule="auto"/>
        <w:ind w:left="360"/>
        <w:rPr>
          <w:sz w:val="24"/>
          <w:szCs w:val="24"/>
        </w:rPr>
      </w:pPr>
    </w:p>
    <w:sectPr w:rsidR="00805785" w:rsidRPr="00885E5C" w:rsidSect="003D5848">
      <w:headerReference w:type="default" r:id="rId10"/>
      <w:footerReference w:type="default" r:id="rId11"/>
      <w:pgSz w:w="12240" w:h="15840"/>
      <w:pgMar w:top="864" w:right="864" w:bottom="576" w:left="720" w:header="144" w:footer="432"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D5" w:rsidRDefault="00BA2FD5" w:rsidP="007258A2">
      <w:r>
        <w:separator/>
      </w:r>
    </w:p>
  </w:endnote>
  <w:endnote w:type="continuationSeparator" w:id="0">
    <w:p w:rsidR="00BA2FD5" w:rsidRDefault="00BA2FD5"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w:t>
    </w:r>
    <w:r w:rsidR="008D74D4">
      <w:rPr>
        <w:rFonts w:ascii="Arial" w:hAnsi="Arial" w:cs="Arial"/>
        <w:highlight w:val="yellow"/>
        <w:lang w:val="en-US"/>
      </w:rPr>
      <w:t>8</w:t>
    </w:r>
    <w:r>
      <w:rPr>
        <w:rFonts w:ascii="Arial" w:hAnsi="Arial" w:cs="Arial"/>
        <w:highlight w:val="yellow"/>
      </w:rPr>
      <w:t>-201</w:t>
    </w:r>
    <w:r w:rsidR="008D74D4">
      <w:rPr>
        <w:rFonts w:ascii="Arial" w:hAnsi="Arial" w:cs="Arial"/>
        <w:highlight w:val="yellow"/>
        <w:lang w:val="en-US"/>
      </w:rPr>
      <w:t>9</w:t>
    </w:r>
    <w:r w:rsidRPr="007258A2">
      <w:rPr>
        <w:rFonts w:ascii="Arial" w:hAnsi="Arial" w:cs="Arial"/>
        <w:highlight w:val="yellow"/>
      </w:rPr>
      <w:t xml:space="preserve"> Meetings</w:t>
    </w:r>
  </w:p>
  <w:p w:rsidR="00FC5756" w:rsidRPr="008D74D4" w:rsidRDefault="008D74D4"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lang w:val="en-US"/>
      </w:rPr>
    </w:pPr>
    <w:r>
      <w:rPr>
        <w:rFonts w:ascii="Arial" w:hAnsi="Arial" w:cs="Arial"/>
        <w:lang w:val="en-US"/>
      </w:rPr>
      <w:t>11/1</w:t>
    </w:r>
    <w:r w:rsidR="00EE4DD1">
      <w:rPr>
        <w:rFonts w:ascii="Arial" w:hAnsi="Arial" w:cs="Arial"/>
        <w:lang w:val="en-US"/>
      </w:rPr>
      <w:t>3</w:t>
    </w:r>
    <w:r>
      <w:rPr>
        <w:rFonts w:ascii="Arial" w:hAnsi="Arial" w:cs="Arial"/>
        <w:lang w:val="en-US"/>
      </w:rPr>
      <w:t>/18, 1/15/19, 3/12/18, 5/14/18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D5" w:rsidRDefault="00BA2FD5" w:rsidP="007258A2">
      <w:r>
        <w:separator/>
      </w:r>
    </w:p>
  </w:footnote>
  <w:footnote w:type="continuationSeparator" w:id="0">
    <w:p w:rsidR="00BA2FD5" w:rsidRDefault="00BA2FD5"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0D7107"/>
    <w:rsid w:val="00103CF5"/>
    <w:rsid w:val="0011176B"/>
    <w:rsid w:val="00121862"/>
    <w:rsid w:val="001541A2"/>
    <w:rsid w:val="001730D8"/>
    <w:rsid w:val="00173BDE"/>
    <w:rsid w:val="001858FF"/>
    <w:rsid w:val="00186B21"/>
    <w:rsid w:val="00187225"/>
    <w:rsid w:val="001903C7"/>
    <w:rsid w:val="001934F3"/>
    <w:rsid w:val="001A08E0"/>
    <w:rsid w:val="001C676B"/>
    <w:rsid w:val="001E3B0F"/>
    <w:rsid w:val="001F53BB"/>
    <w:rsid w:val="001F6EBD"/>
    <w:rsid w:val="002008E3"/>
    <w:rsid w:val="00211D80"/>
    <w:rsid w:val="00217E75"/>
    <w:rsid w:val="00270430"/>
    <w:rsid w:val="00270D95"/>
    <w:rsid w:val="00282EAC"/>
    <w:rsid w:val="002B7D0A"/>
    <w:rsid w:val="002C1259"/>
    <w:rsid w:val="002C55B4"/>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848"/>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86EBD"/>
    <w:rsid w:val="00891B8C"/>
    <w:rsid w:val="00896F3B"/>
    <w:rsid w:val="008976BF"/>
    <w:rsid w:val="008B22E0"/>
    <w:rsid w:val="008C7AF3"/>
    <w:rsid w:val="008D18BF"/>
    <w:rsid w:val="008D1E7F"/>
    <w:rsid w:val="008D29D1"/>
    <w:rsid w:val="008D74D4"/>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4923"/>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A2FD5"/>
    <w:rsid w:val="00BB4F8B"/>
    <w:rsid w:val="00BC7D1E"/>
    <w:rsid w:val="00BE2959"/>
    <w:rsid w:val="00BE322A"/>
    <w:rsid w:val="00C31247"/>
    <w:rsid w:val="00C54FD0"/>
    <w:rsid w:val="00C57248"/>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2306"/>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4DD1"/>
    <w:rsid w:val="00EE7D57"/>
    <w:rsid w:val="00EF7014"/>
    <w:rsid w:val="00F35019"/>
    <w:rsid w:val="00F53333"/>
    <w:rsid w:val="00F55A1B"/>
    <w:rsid w:val="00F74377"/>
    <w:rsid w:val="00F74B74"/>
    <w:rsid w:val="00F85919"/>
    <w:rsid w:val="00FA4C37"/>
    <w:rsid w:val="00FA5AAE"/>
    <w:rsid w:val="00FB65F7"/>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5E8401-8810-43A8-B394-8AD913D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3D5848"/>
    <w:pPr>
      <w:jc w:val="center"/>
      <w:outlineLvl w:val="0"/>
    </w:pPr>
    <w:rPr>
      <w:rFonts w:ascii="Arial" w:hAnsi="Arial" w:cs="Arial"/>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rPr>
      <w:lang w:val="x-none" w:eastAsia="x-none"/>
    </w:r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rPr>
      <w:lang w:val="x-none" w:eastAsia="x-none"/>
    </w:r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sz w:val="16"/>
      <w:szCs w:val="16"/>
      <w:lang w:val="x-none" w:eastAsia="x-none"/>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sz w:val="22"/>
      <w:szCs w:val="22"/>
      <w:lang w:eastAsia="ja-JP"/>
    </w:rPr>
  </w:style>
  <w:style w:type="character" w:customStyle="1" w:styleId="NoSpacingChar">
    <w:name w:val="No Spacing Char"/>
    <w:link w:val="NoSpacing"/>
    <w:uiPriority w:val="1"/>
    <w:rsid w:val="003A0942"/>
    <w:rPr>
      <w:rFonts w:ascii="Calibri" w:eastAsia="MS Mincho" w:hAnsi="Calibri"/>
      <w:sz w:val="22"/>
      <w:szCs w:val="22"/>
      <w:lang w:eastAsia="ja-JP" w:bidi="ar-SA"/>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rPr>
      <w:lang w:val="x-none" w:eastAsia="x-none"/>
    </w:r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708D-E862-43CB-95C2-3DF4EA5F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5</TotalTime>
  <Pages>1</Pages>
  <Words>222</Words>
  <Characters>1664</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1860</CharactersWithSpaces>
  <SharedDoc>false</SharedDoc>
  <HLinks>
    <vt:vector size="6" baseType="variant">
      <vt:variant>
        <vt:i4>5505115</vt:i4>
      </vt:variant>
      <vt:variant>
        <vt:i4>0</vt:i4>
      </vt:variant>
      <vt:variant>
        <vt:i4>0</vt:i4>
      </vt:variant>
      <vt:variant>
        <vt:i4>5</vt:i4>
      </vt:variant>
      <vt:variant>
        <vt:lpwstr>http://www.lavc.edu/revitalizingvalley/oversitecommittee.html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4</cp:revision>
  <cp:lastPrinted>2017-11-07T01:05:00Z</cp:lastPrinted>
  <dcterms:created xsi:type="dcterms:W3CDTF">2018-11-09T01:06:00Z</dcterms:created>
  <dcterms:modified xsi:type="dcterms:W3CDTF">2018-11-15T22:49:00Z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