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F85919" w:rsidP="00211D80">
      <w:pPr>
        <w:spacing w:after="240"/>
        <w:rPr>
          <w:rFonts w:ascii="Arial" w:hAnsi="Arial" w:cs="Arial"/>
          <w:b/>
          <w:szCs w:val="24"/>
        </w:rPr>
      </w:pPr>
      <w:r>
        <w:rPr>
          <w:noProof/>
        </w:rPr>
        <w:drawing>
          <wp:inline distT="0" distB="0" distL="0" distR="0">
            <wp:extent cx="2371725" cy="704850"/>
            <wp:effectExtent l="0" t="0" r="0" b="0"/>
            <wp:docPr id="1" name="Picture 1" descr="LA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p>
    <w:p w:rsidR="00433B48" w:rsidRPr="00211D80" w:rsidRDefault="00D60B3E" w:rsidP="00211D80">
      <w:pPr>
        <w:rPr>
          <w:b/>
        </w:rPr>
      </w:pPr>
      <w:hyperlink r:id="rId9" w:history="1">
        <w:r w:rsidR="001903C7" w:rsidRPr="00211D80">
          <w:rPr>
            <w:rStyle w:val="Hyperlink"/>
            <w:b/>
          </w:rPr>
          <w:t xml:space="preserve">Citizens Building Oversight </w:t>
        </w:r>
        <w:r w:rsidR="00901781" w:rsidRPr="00211D80">
          <w:rPr>
            <w:rStyle w:val="Hyperlink"/>
            <w:b/>
          </w:rPr>
          <w:t>Committee</w:t>
        </w:r>
      </w:hyperlink>
    </w:p>
    <w:p w:rsidR="00A27522" w:rsidRPr="00211D80" w:rsidRDefault="001903C7" w:rsidP="00211D80">
      <w:r w:rsidRPr="00211D80">
        <w:t>http://www.lavc.edu/revitalizingvalley/oversitecommittee.html</w:t>
      </w:r>
    </w:p>
    <w:p w:rsidR="00987BF8" w:rsidRPr="00211D80" w:rsidRDefault="00987BF8" w:rsidP="00B506F1"/>
    <w:p w:rsidR="00901781" w:rsidRPr="00211D80" w:rsidRDefault="00901781" w:rsidP="00B506F1">
      <w:pPr>
        <w:rPr>
          <w:b/>
        </w:rPr>
      </w:pPr>
      <w:r w:rsidRPr="00211D80">
        <w:rPr>
          <w:b/>
        </w:rPr>
        <w:t>Committee Members</w:t>
      </w:r>
      <w:r w:rsidR="00055B0A" w:rsidRPr="00211D80">
        <w:rPr>
          <w:b/>
        </w:rPr>
        <w:t xml:space="preserve"> </w:t>
      </w:r>
    </w:p>
    <w:p w:rsidR="00901781" w:rsidRPr="00211D80" w:rsidRDefault="001730D8" w:rsidP="00B506F1">
      <w:r w:rsidRPr="00211D80">
        <w:t>Mark an “x” next to each person who</w:t>
      </w:r>
      <w:r w:rsidR="00AE3701" w:rsidRPr="00211D80">
        <w:t xml:space="preserve"> is present</w:t>
      </w:r>
      <w:r w:rsidR="00055B0A" w:rsidRPr="00211D80">
        <w:t>:</w:t>
      </w:r>
    </w:p>
    <w:p w:rsidR="001903C7" w:rsidRPr="00211D80" w:rsidRDefault="001903C7" w:rsidP="00B506F1"/>
    <w:p w:rsidR="00D73321" w:rsidRPr="00211D80" w:rsidRDefault="00D73321" w:rsidP="00D73321">
      <w:r w:rsidRPr="00211D80">
        <w:rPr>
          <w:i/>
        </w:rPr>
        <w:fldChar w:fldCharType="begin">
          <w:ffData>
            <w:name w:val="Check1"/>
            <w:enabled/>
            <w:calcOnExit w:val="0"/>
            <w:checkBox>
              <w:sizeAuto/>
              <w:default w:val="0"/>
            </w:checkBox>
          </w:ffData>
        </w:fldChar>
      </w:r>
      <w:r w:rsidRPr="00211D80">
        <w:rPr>
          <w:i/>
        </w:rPr>
        <w:instrText xml:space="preserve"> FORMCHECKBOX </w:instrText>
      </w:r>
      <w:r w:rsidR="00D60B3E">
        <w:rPr>
          <w:i/>
        </w:rPr>
      </w:r>
      <w:r w:rsidR="00D60B3E">
        <w:rPr>
          <w:i/>
        </w:rPr>
        <w:fldChar w:fldCharType="separate"/>
      </w:r>
      <w:r w:rsidRPr="00211D80">
        <w:rPr>
          <w:i/>
        </w:rPr>
        <w:fldChar w:fldCharType="end"/>
      </w:r>
      <w:r w:rsidRPr="00211D80">
        <w:rPr>
          <w:i/>
        </w:rPr>
        <w:t xml:space="preserve"> </w:t>
      </w:r>
      <w:r w:rsidR="00DA26B4" w:rsidRPr="00211D80">
        <w:t>*Pat Ballew, LAVC Foundation, Chair</w:t>
      </w:r>
    </w:p>
    <w:p w:rsidR="00D73321" w:rsidRPr="00211D80" w:rsidRDefault="00D73321" w:rsidP="00B506F1"/>
    <w:p w:rsidR="00522E8F" w:rsidRPr="00211D80" w:rsidRDefault="00522E8F" w:rsidP="00522E8F">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Kevin </w:t>
      </w:r>
      <w:proofErr w:type="spellStart"/>
      <w:r w:rsidRPr="00211D80">
        <w:t>Ary</w:t>
      </w:r>
      <w:proofErr w:type="spellEnd"/>
      <w:r w:rsidRPr="00211D80">
        <w:t xml:space="preserve">, Member at Large </w:t>
      </w:r>
    </w:p>
    <w:p w:rsidR="00522E8F" w:rsidRPr="00211D80" w:rsidRDefault="00522E8F" w:rsidP="00B506F1"/>
    <w:p w:rsidR="00522E8F" w:rsidRPr="00211D80" w:rsidRDefault="00522E8F" w:rsidP="00522E8F">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Eric </w:t>
      </w:r>
      <w:proofErr w:type="spellStart"/>
      <w:r w:rsidRPr="00211D80">
        <w:t>Bubbers</w:t>
      </w:r>
      <w:proofErr w:type="spellEnd"/>
      <w:r w:rsidRPr="00211D80">
        <w:t>, LACCD Representative</w:t>
      </w:r>
    </w:p>
    <w:p w:rsidR="00522E8F" w:rsidRPr="00211D80" w:rsidRDefault="00522E8F" w:rsidP="00522E8F">
      <w:r w:rsidRPr="00211D80">
        <w:t xml:space="preserve"> </w:t>
      </w:r>
    </w:p>
    <w:p w:rsidR="00522E8F" w:rsidRPr="00211D80" w:rsidRDefault="00522E8F" w:rsidP="00522E8F">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Asta Criss, Valley Glen Neighborhood Association</w:t>
      </w:r>
    </w:p>
    <w:p w:rsidR="00522E8F" w:rsidRPr="00211D80" w:rsidRDefault="00522E8F" w:rsidP="00522E8F">
      <w:pPr>
        <w:tabs>
          <w:tab w:val="left" w:pos="360"/>
        </w:tabs>
      </w:pPr>
    </w:p>
    <w:p w:rsidR="00522E8F" w:rsidRDefault="00522E8F" w:rsidP="00F85919">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Lisa Davis, Studio City Neighborhood Council</w:t>
      </w:r>
    </w:p>
    <w:p w:rsidR="00F85919" w:rsidRPr="00211D80" w:rsidRDefault="00F85919" w:rsidP="00F85919">
      <w:pPr>
        <w:tabs>
          <w:tab w:val="left" w:pos="360"/>
        </w:tabs>
      </w:pPr>
    </w:p>
    <w:p w:rsidR="00901781" w:rsidRPr="00211D80" w:rsidRDefault="00055B0A" w:rsidP="00B506F1">
      <w:r w:rsidRPr="00211D80">
        <w:fldChar w:fldCharType="begin">
          <w:ffData>
            <w:name w:val="Check1"/>
            <w:enabled/>
            <w:calcOnExit w:val="0"/>
            <w:checkBox>
              <w:sizeAuto/>
              <w:default w:val="0"/>
            </w:checkBox>
          </w:ffData>
        </w:fldChar>
      </w:r>
      <w:bookmarkStart w:id="0" w:name="Check1"/>
      <w:r w:rsidRPr="00211D80">
        <w:instrText xml:space="preserve"> FORMCHECKBOX </w:instrText>
      </w:r>
      <w:r w:rsidR="00D60B3E">
        <w:fldChar w:fldCharType="separate"/>
      </w:r>
      <w:r w:rsidRPr="00211D80">
        <w:fldChar w:fldCharType="end"/>
      </w:r>
      <w:bookmarkEnd w:id="0"/>
      <w:r w:rsidR="00D73321" w:rsidRPr="00211D80">
        <w:t xml:space="preserve">Carlos </w:t>
      </w:r>
      <w:proofErr w:type="spellStart"/>
      <w:r w:rsidR="00D73321" w:rsidRPr="00211D80">
        <w:t>Ferreyra</w:t>
      </w:r>
      <w:proofErr w:type="spellEnd"/>
      <w:r w:rsidR="001903C7" w:rsidRPr="00211D80">
        <w:t>, Greater Valley Glen Council</w:t>
      </w:r>
    </w:p>
    <w:p w:rsidR="001903C7" w:rsidRPr="00211D80" w:rsidRDefault="001903C7" w:rsidP="00B506F1"/>
    <w:p w:rsidR="00901781" w:rsidRPr="00211D80" w:rsidRDefault="00055B0A" w:rsidP="00B506F1">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w:t>
      </w:r>
      <w:proofErr w:type="spellStart"/>
      <w:r w:rsidR="00CC43F9" w:rsidRPr="00211D80">
        <w:t>Diedra</w:t>
      </w:r>
      <w:proofErr w:type="spellEnd"/>
      <w:r w:rsidR="00CC43F9" w:rsidRPr="00211D80">
        <w:t xml:space="preserve"> Stark, Retirees Association of LAVC</w:t>
      </w:r>
      <w:r w:rsidR="003D694B" w:rsidRPr="00211D80">
        <w:t xml:space="preserve"> </w:t>
      </w:r>
    </w:p>
    <w:p w:rsidR="00E90551" w:rsidRPr="00211D80" w:rsidRDefault="00E90551" w:rsidP="00B506F1"/>
    <w:p w:rsidR="00AA64A0" w:rsidRPr="00211D80" w:rsidRDefault="00AA64A0"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Vacant, Neighborhood Council Valley Village</w:t>
      </w:r>
    </w:p>
    <w:p w:rsidR="00AA64A0" w:rsidRPr="00211D80" w:rsidRDefault="00AA64A0" w:rsidP="00AA64A0"/>
    <w:p w:rsidR="00AA64A0" w:rsidRPr="00211D80" w:rsidRDefault="00AA64A0" w:rsidP="00AA64A0">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Vacant, Sherman Oaks Neighborhood Council</w:t>
      </w:r>
    </w:p>
    <w:p w:rsidR="00AA64A0" w:rsidRPr="00211D80" w:rsidRDefault="00AA64A0" w:rsidP="003D694B"/>
    <w:p w:rsidR="00055B0A" w:rsidRPr="00211D80" w:rsidRDefault="00055B0A" w:rsidP="00B506F1">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001A08E0" w:rsidRPr="00211D80">
        <w:t xml:space="preserve"> Student Member</w:t>
      </w:r>
    </w:p>
    <w:p w:rsidR="001A08E0" w:rsidRPr="00211D80" w:rsidRDefault="001A08E0" w:rsidP="00B506F1"/>
    <w:p w:rsidR="00E90551" w:rsidRPr="00211D80" w:rsidRDefault="001A08E0" w:rsidP="00B506F1">
      <w:pPr>
        <w:rPr>
          <w:b/>
        </w:rPr>
      </w:pPr>
      <w:r w:rsidRPr="00211D80">
        <w:rPr>
          <w:b/>
        </w:rPr>
        <w:t>Ex Officio</w:t>
      </w:r>
    </w:p>
    <w:p w:rsidR="00E90551" w:rsidRPr="00211D80" w:rsidRDefault="00E90551" w:rsidP="00B506F1">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00391EAE" w:rsidRPr="00211D80">
        <w:t xml:space="preserve"> Dr. Erika Endrijonas</w:t>
      </w:r>
      <w:r w:rsidRPr="00211D80">
        <w:t>,</w:t>
      </w:r>
      <w:r w:rsidR="00C31247" w:rsidRPr="00211D80">
        <w:t xml:space="preserve"> </w:t>
      </w:r>
      <w:r w:rsidRPr="00211D80">
        <w:t>President</w:t>
      </w:r>
      <w:r w:rsidR="00C31247" w:rsidRPr="00211D80">
        <w:t xml:space="preserve"> </w:t>
      </w:r>
    </w:p>
    <w:p w:rsidR="00901781" w:rsidRPr="00211D80" w:rsidRDefault="00901781" w:rsidP="00B506F1">
      <w:pPr>
        <w:autoSpaceDE w:val="0"/>
        <w:autoSpaceDN w:val="0"/>
        <w:adjustRightInd w:val="0"/>
        <w:rPr>
          <w:iCs/>
          <w:color w:val="auto"/>
          <w:kern w:val="0"/>
        </w:rPr>
      </w:pPr>
    </w:p>
    <w:p w:rsidR="00901781" w:rsidRPr="00211D80" w:rsidRDefault="00901781" w:rsidP="00B506F1">
      <w:pPr>
        <w:autoSpaceDE w:val="0"/>
        <w:autoSpaceDN w:val="0"/>
        <w:adjustRightInd w:val="0"/>
        <w:rPr>
          <w:b/>
          <w:bCs/>
          <w:color w:val="auto"/>
          <w:kern w:val="0"/>
        </w:rPr>
      </w:pPr>
      <w:r w:rsidRPr="00211D80">
        <w:rPr>
          <w:b/>
          <w:bCs/>
          <w:color w:val="auto"/>
          <w:kern w:val="0"/>
        </w:rPr>
        <w:t>Resource Members</w:t>
      </w:r>
    </w:p>
    <w:p w:rsidR="00522E8F" w:rsidRPr="00211D80" w:rsidRDefault="00522E8F" w:rsidP="00522E8F">
      <w:pPr>
        <w:autoSpaceDE w:val="0"/>
        <w:autoSpaceDN w:val="0"/>
        <w:adjustRightInd w:val="0"/>
      </w:pPr>
    </w:p>
    <w:p w:rsidR="00522E8F" w:rsidRPr="00211D80" w:rsidRDefault="00522E8F"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Mike Lee, VPAS</w:t>
      </w:r>
    </w:p>
    <w:p w:rsidR="00C31247" w:rsidRPr="00211D80" w:rsidRDefault="00C31247" w:rsidP="00B506F1">
      <w:pPr>
        <w:autoSpaceDE w:val="0"/>
        <w:autoSpaceDN w:val="0"/>
        <w:adjustRightInd w:val="0"/>
        <w:rPr>
          <w:b/>
          <w:bCs/>
          <w:color w:val="auto"/>
          <w:kern w:val="0"/>
        </w:rPr>
      </w:pPr>
    </w:p>
    <w:p w:rsidR="00522E8F" w:rsidRPr="00211D80" w:rsidRDefault="00522E8F"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Armine Galukyan, Executive Assistant</w:t>
      </w:r>
    </w:p>
    <w:p w:rsidR="00522E8F" w:rsidRPr="00211D80" w:rsidRDefault="00522E8F" w:rsidP="00B506F1">
      <w:pPr>
        <w:autoSpaceDE w:val="0"/>
        <w:autoSpaceDN w:val="0"/>
        <w:adjustRightInd w:val="0"/>
        <w:rPr>
          <w:b/>
          <w:bCs/>
          <w:color w:val="auto"/>
          <w:kern w:val="0"/>
        </w:rPr>
      </w:pPr>
    </w:p>
    <w:p w:rsidR="00901781" w:rsidRPr="00211D80" w:rsidRDefault="00055B0A" w:rsidP="00B506F1">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D60B3E">
        <w:fldChar w:fldCharType="separate"/>
      </w:r>
      <w:r w:rsidRPr="00211D80">
        <w:fldChar w:fldCharType="end"/>
      </w:r>
      <w:r w:rsidRPr="00211D80">
        <w:t xml:space="preserve"> </w:t>
      </w:r>
      <w:r w:rsidR="00AA64A0" w:rsidRPr="00211D80">
        <w:t>Mark Strauss</w:t>
      </w:r>
      <w:r w:rsidR="00E90551" w:rsidRPr="00211D80">
        <w:t>, College Project</w:t>
      </w:r>
      <w:r w:rsidR="00792F5A" w:rsidRPr="00211D80">
        <w:t xml:space="preserve"> Director</w:t>
      </w:r>
    </w:p>
    <w:p w:rsidR="00E90551" w:rsidRPr="00211D80" w:rsidRDefault="00E90551" w:rsidP="00B506F1">
      <w:pPr>
        <w:autoSpaceDE w:val="0"/>
        <w:autoSpaceDN w:val="0"/>
        <w:adjustRightInd w:val="0"/>
      </w:pPr>
    </w:p>
    <w:p w:rsidR="00901781" w:rsidRPr="00211D80" w:rsidRDefault="00901781" w:rsidP="00B506F1">
      <w:r w:rsidRPr="00211D80">
        <w:rPr>
          <w:iCs/>
          <w:color w:val="auto"/>
          <w:kern w:val="0"/>
        </w:rPr>
        <w:t>*Chair</w:t>
      </w:r>
    </w:p>
    <w:p w:rsidR="00B506F1" w:rsidRPr="00211D80" w:rsidRDefault="00B506F1" w:rsidP="00B506F1"/>
    <w:p w:rsidR="003D592F" w:rsidRPr="00211D80" w:rsidRDefault="00AE3701" w:rsidP="00B506F1">
      <w:r w:rsidRPr="00211D80">
        <w:rPr>
          <w:b/>
        </w:rPr>
        <w:t xml:space="preserve">LAVC </w:t>
      </w:r>
      <w:r w:rsidR="00433B48" w:rsidRPr="00211D80">
        <w:rPr>
          <w:b/>
        </w:rPr>
        <w:t>Mission Statement:</w:t>
      </w:r>
      <w:r w:rsidR="00433B48" w:rsidRPr="00211D80">
        <w:t xml:space="preserve"> </w:t>
      </w:r>
      <w:r w:rsidR="007B3317" w:rsidRPr="00211D80">
        <w:t>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885E5C" w:rsidRPr="00A4329C" w:rsidRDefault="00211D80" w:rsidP="00A4329C">
      <w:pPr>
        <w:pStyle w:val="Heading1"/>
      </w:pPr>
      <w:r>
        <w:br w:type="column"/>
      </w:r>
      <w:r w:rsidR="00885E5C" w:rsidRPr="00A4329C">
        <w:t>Citizens Building Oversight Committee</w:t>
      </w:r>
    </w:p>
    <w:p w:rsidR="00727101" w:rsidRPr="00966F61" w:rsidRDefault="00727101" w:rsidP="00E86D36">
      <w:pPr>
        <w:jc w:val="center"/>
        <w:rPr>
          <w:rStyle w:val="Emphasis"/>
          <w:i w:val="0"/>
          <w:sz w:val="24"/>
        </w:rPr>
      </w:pPr>
      <w:r w:rsidRPr="00966F61">
        <w:rPr>
          <w:rStyle w:val="Emphasis"/>
          <w:i w:val="0"/>
          <w:sz w:val="24"/>
        </w:rPr>
        <w:t>5800 Fulton Avenue</w:t>
      </w:r>
    </w:p>
    <w:p w:rsidR="00727101" w:rsidRPr="00966F61" w:rsidRDefault="00727101" w:rsidP="00E86D36">
      <w:pPr>
        <w:jc w:val="center"/>
        <w:rPr>
          <w:rStyle w:val="Emphasis"/>
          <w:i w:val="0"/>
          <w:sz w:val="24"/>
        </w:rPr>
      </w:pPr>
      <w:r w:rsidRPr="00966F61">
        <w:rPr>
          <w:rStyle w:val="Emphasis"/>
          <w:i w:val="0"/>
          <w:sz w:val="24"/>
        </w:rPr>
        <w:t>Valley Glen, CA  91401</w:t>
      </w:r>
    </w:p>
    <w:p w:rsidR="00A90D07" w:rsidRPr="00966F61" w:rsidRDefault="00A90D07" w:rsidP="00E86D36">
      <w:pPr>
        <w:jc w:val="center"/>
        <w:rPr>
          <w:rStyle w:val="Emphasis"/>
          <w:i w:val="0"/>
          <w:sz w:val="24"/>
        </w:rPr>
      </w:pPr>
    </w:p>
    <w:p w:rsidR="00A90D07" w:rsidRPr="00966F61" w:rsidRDefault="001541A2" w:rsidP="00A90D07">
      <w:pPr>
        <w:jc w:val="center"/>
        <w:rPr>
          <w:rStyle w:val="Emphasis"/>
          <w:i w:val="0"/>
          <w:sz w:val="24"/>
        </w:rPr>
      </w:pPr>
      <w:r w:rsidRPr="00966F61">
        <w:rPr>
          <w:rStyle w:val="Emphasis"/>
          <w:i w:val="0"/>
          <w:sz w:val="24"/>
        </w:rPr>
        <w:t>September 5, 2017</w:t>
      </w:r>
      <w:r w:rsidR="00A90D07" w:rsidRPr="00966F61">
        <w:rPr>
          <w:rStyle w:val="Emphasis"/>
          <w:i w:val="0"/>
          <w:sz w:val="24"/>
        </w:rPr>
        <w:t xml:space="preserve"> - </w:t>
      </w:r>
      <w:r w:rsidR="00941DCE" w:rsidRPr="00966F61">
        <w:rPr>
          <w:rStyle w:val="Emphasis"/>
          <w:i w:val="0"/>
          <w:sz w:val="24"/>
        </w:rPr>
        <w:t>6</w:t>
      </w:r>
      <w:r w:rsidR="00A90D07" w:rsidRPr="00966F61">
        <w:rPr>
          <w:rStyle w:val="Emphasis"/>
          <w:i w:val="0"/>
          <w:sz w:val="24"/>
        </w:rPr>
        <w:t>:</w:t>
      </w:r>
      <w:r w:rsidR="00941DCE" w:rsidRPr="00966F61">
        <w:rPr>
          <w:rStyle w:val="Emphasis"/>
          <w:i w:val="0"/>
          <w:sz w:val="24"/>
        </w:rPr>
        <w:t>0</w:t>
      </w:r>
      <w:r w:rsidR="00A90D07" w:rsidRPr="00966F61">
        <w:rPr>
          <w:rStyle w:val="Emphasis"/>
          <w:i w:val="0"/>
          <w:sz w:val="24"/>
        </w:rPr>
        <w:t>0 PM</w:t>
      </w:r>
    </w:p>
    <w:p w:rsidR="00187225" w:rsidRPr="00966F61" w:rsidRDefault="00847EA0" w:rsidP="00966F61">
      <w:pPr>
        <w:spacing w:after="480"/>
        <w:jc w:val="center"/>
        <w:rPr>
          <w:iCs/>
          <w:sz w:val="24"/>
        </w:rPr>
      </w:pPr>
      <w:r w:rsidRPr="00966F61">
        <w:rPr>
          <w:rStyle w:val="Emphasis"/>
          <w:i w:val="0"/>
          <w:sz w:val="24"/>
        </w:rPr>
        <w:t xml:space="preserve">ACA Building, </w:t>
      </w:r>
      <w:r w:rsidR="00A90D07" w:rsidRPr="00966F61">
        <w:rPr>
          <w:rStyle w:val="Emphasis"/>
          <w:i w:val="0"/>
          <w:sz w:val="24"/>
        </w:rPr>
        <w:t>President’s Conference Room</w:t>
      </w:r>
      <w:r w:rsidR="00EF7014" w:rsidRPr="00966F61">
        <w:rPr>
          <w:rStyle w:val="Emphasis"/>
          <w:i w:val="0"/>
          <w:sz w:val="24"/>
        </w:rPr>
        <w:t xml:space="preserve"> </w:t>
      </w:r>
    </w:p>
    <w:p w:rsidR="00187225" w:rsidRPr="00FF0444" w:rsidRDefault="00187225" w:rsidP="00966F61">
      <w:pPr>
        <w:spacing w:after="480"/>
        <w:jc w:val="center"/>
        <w:rPr>
          <w:rFonts w:ascii="Arial" w:hAnsi="Arial" w:cs="Arial"/>
          <w:b/>
          <w:sz w:val="28"/>
          <w:szCs w:val="28"/>
          <w:u w:val="single"/>
        </w:rPr>
      </w:pPr>
      <w:r w:rsidRPr="00F53333">
        <w:rPr>
          <w:rFonts w:ascii="Arial" w:hAnsi="Arial" w:cs="Arial"/>
          <w:b/>
          <w:sz w:val="28"/>
          <w:szCs w:val="28"/>
        </w:rPr>
        <w:t>Agenda</w:t>
      </w:r>
    </w:p>
    <w:p w:rsidR="00187225" w:rsidRPr="00885E5C" w:rsidRDefault="003B45F0"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Welcome and Introductions</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Public Comments</w:t>
      </w:r>
    </w:p>
    <w:p w:rsidR="00270D95" w:rsidRPr="00885E5C" w:rsidRDefault="00270D9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Approval of Minutes </w:t>
      </w:r>
    </w:p>
    <w:p w:rsidR="00DA22BE" w:rsidRPr="00885E5C" w:rsidRDefault="00DA22BE" w:rsidP="00885E5C">
      <w:pPr>
        <w:pStyle w:val="NormalIndent"/>
        <w:numPr>
          <w:ilvl w:val="0"/>
          <w:numId w:val="27"/>
        </w:numPr>
        <w:spacing w:line="360" w:lineRule="auto"/>
        <w:rPr>
          <w:rStyle w:val="SubtleReference"/>
          <w:smallCaps w:val="0"/>
          <w:color w:val="000000"/>
          <w:szCs w:val="24"/>
        </w:rPr>
      </w:pPr>
      <w:bookmarkStart w:id="1" w:name="_GoBack"/>
      <w:bookmarkEnd w:id="1"/>
      <w:r w:rsidRPr="00885E5C">
        <w:rPr>
          <w:rStyle w:val="SubtleReference"/>
          <w:smallCaps w:val="0"/>
          <w:color w:val="000000"/>
          <w:szCs w:val="24"/>
        </w:rPr>
        <w:t>Chairperson’s Report- Pat Ballew</w:t>
      </w:r>
    </w:p>
    <w:p w:rsidR="00A20F7A"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President’s Report</w:t>
      </w:r>
      <w:r w:rsidR="00AE1AB5" w:rsidRPr="00885E5C">
        <w:rPr>
          <w:rStyle w:val="SubtleReference"/>
          <w:smallCaps w:val="0"/>
          <w:color w:val="000000"/>
          <w:szCs w:val="24"/>
        </w:rPr>
        <w:t xml:space="preserve"> </w:t>
      </w:r>
    </w:p>
    <w:p w:rsidR="00187225"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Update on District Citizens’ Over</w:t>
      </w:r>
      <w:r w:rsidR="00AE1AB5" w:rsidRPr="00885E5C">
        <w:rPr>
          <w:rStyle w:val="SubtleReference"/>
          <w:smallCaps w:val="0"/>
          <w:color w:val="000000"/>
          <w:szCs w:val="24"/>
        </w:rPr>
        <w:t>s</w:t>
      </w:r>
      <w:r w:rsidRPr="00885E5C">
        <w:rPr>
          <w:rStyle w:val="SubtleReference"/>
          <w:smallCaps w:val="0"/>
          <w:color w:val="000000"/>
          <w:szCs w:val="24"/>
        </w:rPr>
        <w:t>ight Committee</w:t>
      </w:r>
      <w:r w:rsidR="00E43285" w:rsidRPr="00885E5C">
        <w:rPr>
          <w:rStyle w:val="SubtleReference"/>
          <w:smallCaps w:val="0"/>
          <w:color w:val="000000"/>
          <w:szCs w:val="24"/>
        </w:rPr>
        <w:t xml:space="preserve">- Eric </w:t>
      </w:r>
      <w:proofErr w:type="spellStart"/>
      <w:r w:rsidR="00E43285" w:rsidRPr="00885E5C">
        <w:rPr>
          <w:rStyle w:val="SubtleReference"/>
          <w:smallCaps w:val="0"/>
          <w:color w:val="000000"/>
          <w:szCs w:val="24"/>
        </w:rPr>
        <w:t>Bubbers</w:t>
      </w:r>
      <w:proofErr w:type="spellEnd"/>
      <w:r w:rsidRPr="00885E5C">
        <w:rPr>
          <w:rStyle w:val="SubtleReference"/>
          <w:smallCaps w:val="0"/>
          <w:color w:val="000000"/>
          <w:szCs w:val="24"/>
        </w:rPr>
        <w:t xml:space="preserve">  </w:t>
      </w:r>
    </w:p>
    <w:p w:rsidR="00AE1AB5" w:rsidRPr="00885E5C" w:rsidRDefault="00EF7014"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Building Construction Update- Mark Strauss</w:t>
      </w:r>
    </w:p>
    <w:p w:rsidR="00FC5756"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Items from the Floor</w:t>
      </w:r>
    </w:p>
    <w:p w:rsidR="00805785" w:rsidRPr="00885E5C" w:rsidRDefault="00DA22BE" w:rsidP="00885E5C">
      <w:pPr>
        <w:pStyle w:val="NormalIndent"/>
        <w:numPr>
          <w:ilvl w:val="0"/>
          <w:numId w:val="27"/>
        </w:numPr>
        <w:spacing w:line="360" w:lineRule="auto"/>
        <w:rPr>
          <w:sz w:val="24"/>
          <w:szCs w:val="24"/>
        </w:rPr>
      </w:pPr>
      <w:r w:rsidRPr="00885E5C">
        <w:rPr>
          <w:rStyle w:val="SubtleReference"/>
          <w:smallCaps w:val="0"/>
          <w:color w:val="000000"/>
          <w:szCs w:val="24"/>
        </w:rPr>
        <w:t>Next Meeting:</w:t>
      </w:r>
      <w:r w:rsidRPr="00885E5C">
        <w:rPr>
          <w:sz w:val="24"/>
          <w:szCs w:val="24"/>
        </w:rPr>
        <w:t xml:space="preserve"> </w:t>
      </w:r>
      <w:r w:rsidR="001E3B0F" w:rsidRPr="00885E5C">
        <w:rPr>
          <w:rStyle w:val="SubtleReference"/>
          <w:smallCaps w:val="0"/>
          <w:color w:val="000000"/>
          <w:szCs w:val="24"/>
        </w:rPr>
        <w:t>November 7, 2017</w:t>
      </w:r>
    </w:p>
    <w:sectPr w:rsidR="00805785" w:rsidRPr="00885E5C" w:rsidSect="00211D80">
      <w:headerReference w:type="default" r:id="rId10"/>
      <w:footerReference w:type="default" r:id="rId11"/>
      <w:pgSz w:w="12240" w:h="15840"/>
      <w:pgMar w:top="864" w:right="1152" w:bottom="576" w:left="1008" w:header="144"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3B" w:rsidRDefault="00896F3B" w:rsidP="007258A2">
      <w:r>
        <w:separator/>
      </w:r>
    </w:p>
  </w:endnote>
  <w:endnote w:type="continuationSeparator" w:id="0">
    <w:p w:rsidR="00896F3B" w:rsidRDefault="00896F3B"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AD0BEC"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w:t>
    </w:r>
    <w:r w:rsidR="00FC5756">
      <w:rPr>
        <w:rFonts w:ascii="Arial" w:hAnsi="Arial" w:cs="Arial"/>
        <w:highlight w:val="yellow"/>
      </w:rPr>
      <w:t>017</w:t>
    </w:r>
    <w:r>
      <w:rPr>
        <w:rFonts w:ascii="Arial" w:hAnsi="Arial" w:cs="Arial"/>
        <w:highlight w:val="yellow"/>
      </w:rPr>
      <w:t>-201</w:t>
    </w:r>
    <w:r w:rsidR="00FC5756">
      <w:rPr>
        <w:rFonts w:ascii="Arial" w:hAnsi="Arial" w:cs="Arial"/>
        <w:highlight w:val="yellow"/>
      </w:rPr>
      <w:t>8</w:t>
    </w:r>
    <w:r w:rsidRPr="007258A2">
      <w:rPr>
        <w:rFonts w:ascii="Arial" w:hAnsi="Arial" w:cs="Arial"/>
        <w:highlight w:val="yellow"/>
      </w:rPr>
      <w:t xml:space="preserve"> Meetings</w:t>
    </w:r>
  </w:p>
  <w:p w:rsidR="00FC5756" w:rsidRPr="00DA22BE" w:rsidRDefault="00DA22BE"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rPr>
    </w:pPr>
    <w:r w:rsidRPr="00DA22BE">
      <w:rPr>
        <w:rFonts w:ascii="Arial" w:hAnsi="Arial" w:cs="Arial"/>
      </w:rPr>
      <w:t>07/11/17, 09/05/17</w:t>
    </w:r>
    <w:r w:rsidR="001E3B0F">
      <w:rPr>
        <w:rFonts w:ascii="Arial" w:hAnsi="Arial" w:cs="Arial"/>
      </w:rPr>
      <w:t>, 11/7/17, 1/9/18, 3/13/18, 5/15/18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3B" w:rsidRDefault="00896F3B" w:rsidP="007258A2">
      <w:r>
        <w:separator/>
      </w:r>
    </w:p>
  </w:footnote>
  <w:footnote w:type="continuationSeparator" w:id="0">
    <w:p w:rsidR="00896F3B" w:rsidRDefault="00896F3B"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ullet1"/>
      </v:shape>
    </w:pict>
  </w:numPicBullet>
  <w:numPicBullet w:numPicBulletId="1">
    <w:pict>
      <v:shape id="_x0000_i1047" type="#_x0000_t75" style="width:9pt;height:9pt" o:bullet="t">
        <v:imagedata r:id="rId2" o:title="bullet2"/>
      </v:shape>
    </w:pict>
  </w:numPicBullet>
  <w:numPicBullet w:numPicBulletId="2">
    <w:pict>
      <v:shape id="_x0000_i1048" type="#_x0000_t75" style="width:9pt;height:9pt" o:bullet="t">
        <v:imagedata r:id="rId3" o:title="bullet3"/>
      </v:shape>
    </w:pict>
  </w:numPicBullet>
  <w:abstractNum w:abstractNumId="0" w15:restartNumberingAfterBreak="0">
    <w:nsid w:val="FFFFFF7C"/>
    <w:multiLevelType w:val="singleLevel"/>
    <w:tmpl w:val="81DC53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940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44F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4" w15:restartNumberingAfterBreak="0">
    <w:nsid w:val="FFFFFF80"/>
    <w:multiLevelType w:val="singleLevel"/>
    <w:tmpl w:val="EE40A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F4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24E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E67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A09E59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B2C75"/>
    <w:multiLevelType w:val="hybridMultilevel"/>
    <w:tmpl w:val="A2B6C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7056E"/>
    <w:multiLevelType w:val="hybridMultilevel"/>
    <w:tmpl w:val="FAB6DE62"/>
    <w:lvl w:ilvl="0" w:tplc="FC64344E">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56731D"/>
    <w:multiLevelType w:val="hybridMultilevel"/>
    <w:tmpl w:val="E784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079EF"/>
    <w:multiLevelType w:val="multilevel"/>
    <w:tmpl w:val="3D14A40C"/>
    <w:lvl w:ilvl="0">
      <w:start w:val="1"/>
      <w:numFmt w:val="decimal"/>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2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24"/>
  </w:num>
  <w:num w:numId="3">
    <w:abstractNumId w:val="17"/>
  </w:num>
  <w:num w:numId="4">
    <w:abstractNumId w:val="8"/>
    <w:lvlOverride w:ilvl="0">
      <w:startOverride w:val="1"/>
    </w:lvlOverride>
  </w:num>
  <w:num w:numId="5">
    <w:abstractNumId w:val="3"/>
    <w:lvlOverride w:ilvl="0">
      <w:startOverride w:val="1"/>
    </w:lvlOverride>
  </w:num>
  <w:num w:numId="6">
    <w:abstractNumId w:val="3"/>
    <w:lvlOverride w:ilvl="0">
      <w:startOverride w:val="1"/>
    </w:lvlOverride>
  </w:num>
  <w:num w:numId="7">
    <w:abstractNumId w:val="23"/>
  </w:num>
  <w:num w:numId="8">
    <w:abstractNumId w:val="11"/>
  </w:num>
  <w:num w:numId="9">
    <w:abstractNumId w:val="21"/>
  </w:num>
  <w:num w:numId="10">
    <w:abstractNumId w:val="15"/>
  </w:num>
  <w:num w:numId="11">
    <w:abstractNumId w:val="14"/>
  </w:num>
  <w:num w:numId="12">
    <w:abstractNumId w:val="18"/>
  </w:num>
  <w:num w:numId="13">
    <w:abstractNumId w:val="13"/>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20"/>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103CF5"/>
    <w:rsid w:val="0011176B"/>
    <w:rsid w:val="00121862"/>
    <w:rsid w:val="001541A2"/>
    <w:rsid w:val="001730D8"/>
    <w:rsid w:val="001858FF"/>
    <w:rsid w:val="00186B21"/>
    <w:rsid w:val="00187225"/>
    <w:rsid w:val="001903C7"/>
    <w:rsid w:val="001934F3"/>
    <w:rsid w:val="001A08E0"/>
    <w:rsid w:val="001C676B"/>
    <w:rsid w:val="001E3B0F"/>
    <w:rsid w:val="001F53BB"/>
    <w:rsid w:val="001F6EBD"/>
    <w:rsid w:val="002008E3"/>
    <w:rsid w:val="00211D80"/>
    <w:rsid w:val="00270430"/>
    <w:rsid w:val="00270D95"/>
    <w:rsid w:val="00282EAC"/>
    <w:rsid w:val="002B7D0A"/>
    <w:rsid w:val="002C1259"/>
    <w:rsid w:val="002D7DBE"/>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92F"/>
    <w:rsid w:val="003D694B"/>
    <w:rsid w:val="003E6F76"/>
    <w:rsid w:val="00402170"/>
    <w:rsid w:val="004060B2"/>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05"/>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5E5C"/>
    <w:rsid w:val="00891B8C"/>
    <w:rsid w:val="00896F3B"/>
    <w:rsid w:val="008976BF"/>
    <w:rsid w:val="008B22E0"/>
    <w:rsid w:val="008C7AF3"/>
    <w:rsid w:val="008D18BF"/>
    <w:rsid w:val="008D1E7F"/>
    <w:rsid w:val="008D29D1"/>
    <w:rsid w:val="008F39F5"/>
    <w:rsid w:val="008F5464"/>
    <w:rsid w:val="00901781"/>
    <w:rsid w:val="00905C3F"/>
    <w:rsid w:val="0092785B"/>
    <w:rsid w:val="00941DCE"/>
    <w:rsid w:val="00942047"/>
    <w:rsid w:val="00966F61"/>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4329C"/>
    <w:rsid w:val="00A67F1A"/>
    <w:rsid w:val="00A90D07"/>
    <w:rsid w:val="00A97CB0"/>
    <w:rsid w:val="00AA64A0"/>
    <w:rsid w:val="00AD0BEC"/>
    <w:rsid w:val="00AD62FE"/>
    <w:rsid w:val="00AE1AB5"/>
    <w:rsid w:val="00AE3701"/>
    <w:rsid w:val="00AF47E8"/>
    <w:rsid w:val="00B017B4"/>
    <w:rsid w:val="00B21BCE"/>
    <w:rsid w:val="00B2550C"/>
    <w:rsid w:val="00B2673C"/>
    <w:rsid w:val="00B3206A"/>
    <w:rsid w:val="00B376FC"/>
    <w:rsid w:val="00B44828"/>
    <w:rsid w:val="00B506F1"/>
    <w:rsid w:val="00B53339"/>
    <w:rsid w:val="00B5364C"/>
    <w:rsid w:val="00B87BB0"/>
    <w:rsid w:val="00B932EE"/>
    <w:rsid w:val="00B95B08"/>
    <w:rsid w:val="00BA2654"/>
    <w:rsid w:val="00BB4F8B"/>
    <w:rsid w:val="00BE2959"/>
    <w:rsid w:val="00C31247"/>
    <w:rsid w:val="00C54FD0"/>
    <w:rsid w:val="00C668EF"/>
    <w:rsid w:val="00C83AD4"/>
    <w:rsid w:val="00C947C6"/>
    <w:rsid w:val="00C954C7"/>
    <w:rsid w:val="00CA39BF"/>
    <w:rsid w:val="00CB77B4"/>
    <w:rsid w:val="00CC43F9"/>
    <w:rsid w:val="00CC7B2D"/>
    <w:rsid w:val="00CF29BC"/>
    <w:rsid w:val="00CF3123"/>
    <w:rsid w:val="00CF74BD"/>
    <w:rsid w:val="00D0051D"/>
    <w:rsid w:val="00D0788C"/>
    <w:rsid w:val="00D34F88"/>
    <w:rsid w:val="00D478A0"/>
    <w:rsid w:val="00D60B3E"/>
    <w:rsid w:val="00D63A9B"/>
    <w:rsid w:val="00D73321"/>
    <w:rsid w:val="00DA22BE"/>
    <w:rsid w:val="00DA22FF"/>
    <w:rsid w:val="00DA26B4"/>
    <w:rsid w:val="00DB1AD7"/>
    <w:rsid w:val="00DB3044"/>
    <w:rsid w:val="00DC4589"/>
    <w:rsid w:val="00E22C1B"/>
    <w:rsid w:val="00E24CDA"/>
    <w:rsid w:val="00E42F33"/>
    <w:rsid w:val="00E43285"/>
    <w:rsid w:val="00E55E4E"/>
    <w:rsid w:val="00E57029"/>
    <w:rsid w:val="00E575A2"/>
    <w:rsid w:val="00E70C4D"/>
    <w:rsid w:val="00E86D36"/>
    <w:rsid w:val="00E90551"/>
    <w:rsid w:val="00EA0D9E"/>
    <w:rsid w:val="00EB0376"/>
    <w:rsid w:val="00EE7D57"/>
    <w:rsid w:val="00EF7014"/>
    <w:rsid w:val="00F35019"/>
    <w:rsid w:val="00F53333"/>
    <w:rsid w:val="00F55A1B"/>
    <w:rsid w:val="00F74377"/>
    <w:rsid w:val="00F74B74"/>
    <w:rsid w:val="00F85919"/>
    <w:rsid w:val="00FA4C37"/>
    <w:rsid w:val="00FA5AAE"/>
    <w:rsid w:val="00FB65F7"/>
    <w:rsid w:val="00FC5756"/>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62B34B-DD00-4AB7-A62D-D0803681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5C"/>
    <w:rPr>
      <w:color w:val="000000"/>
      <w:kern w:val="28"/>
    </w:rPr>
  </w:style>
  <w:style w:type="paragraph" w:styleId="Heading1">
    <w:name w:val="heading 1"/>
    <w:next w:val="Normal"/>
    <w:autoRedefine/>
    <w:qFormat/>
    <w:rsid w:val="00A4329C"/>
    <w:pPr>
      <w:jc w:val="center"/>
      <w:outlineLvl w:val="0"/>
    </w:pPr>
    <w:rPr>
      <w:rFonts w:cs="Tahoma"/>
      <w:b/>
      <w:spacing w:val="20"/>
      <w:kern w:val="28"/>
      <w:sz w:val="28"/>
      <w:szCs w:val="28"/>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cs="Tahoma"/>
      <w:sz w:val="16"/>
      <w:szCs w:val="16"/>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cs="Arial"/>
      <w:sz w:val="22"/>
      <w:szCs w:val="22"/>
      <w:lang w:eastAsia="ja-JP"/>
    </w:rPr>
  </w:style>
  <w:style w:type="character" w:customStyle="1" w:styleId="NoSpacingChar">
    <w:name w:val="No Spacing Char"/>
    <w:link w:val="NoSpacing"/>
    <w:uiPriority w:val="1"/>
    <w:rsid w:val="003A0942"/>
    <w:rPr>
      <w:rFonts w:ascii="Calibri" w:eastAsia="MS Mincho" w:hAnsi="Calibri" w:cs="Arial"/>
      <w:sz w:val="22"/>
      <w:szCs w:val="22"/>
      <w:lang w:eastAsia="ja-JP"/>
    </w:rPr>
  </w:style>
  <w:style w:type="character" w:styleId="SubtleReference">
    <w:name w:val="Subtle Reference"/>
    <w:uiPriority w:val="31"/>
    <w:qFormat/>
    <w:rsid w:val="00966F61"/>
    <w:rPr>
      <w:rFonts w:ascii="Times New Roman" w:hAnsi="Times New Roman"/>
      <w:smallCaps/>
      <w:color w:val="auto"/>
      <w:sz w:val="24"/>
    </w:rPr>
  </w:style>
  <w:style w:type="paragraph" w:styleId="List">
    <w:name w:val="List"/>
    <w:basedOn w:val="Normal"/>
    <w:rsid w:val="00966F61"/>
    <w:pPr>
      <w:ind w:left="360" w:hanging="360"/>
      <w:contextualSpacing/>
    </w:pPr>
  </w:style>
  <w:style w:type="paragraph" w:styleId="List2">
    <w:name w:val="List 2"/>
    <w:basedOn w:val="Normal"/>
    <w:rsid w:val="00966F61"/>
    <w:pPr>
      <w:ind w:left="720" w:hanging="360"/>
      <w:contextualSpacing/>
    </w:pPr>
  </w:style>
  <w:style w:type="paragraph" w:customStyle="1" w:styleId="InsideAddress">
    <w:name w:val="Inside Address"/>
    <w:basedOn w:val="Normal"/>
    <w:rsid w:val="00966F61"/>
  </w:style>
  <w:style w:type="paragraph" w:styleId="BodyText">
    <w:name w:val="Body Text"/>
    <w:basedOn w:val="Normal"/>
    <w:link w:val="BodyTextChar"/>
    <w:rsid w:val="00966F61"/>
    <w:pPr>
      <w:spacing w:after="120"/>
    </w:pPr>
  </w:style>
  <w:style w:type="character" w:customStyle="1" w:styleId="BodyTextChar">
    <w:name w:val="Body Text Char"/>
    <w:link w:val="BodyText"/>
    <w:rsid w:val="00966F61"/>
    <w:rPr>
      <w:color w:val="000000"/>
      <w:kern w:val="28"/>
    </w:rPr>
  </w:style>
  <w:style w:type="paragraph" w:customStyle="1" w:styleId="ReferenceLine">
    <w:name w:val="Reference Line"/>
    <w:basedOn w:val="BodyText"/>
    <w:rsid w:val="00966F61"/>
  </w:style>
  <w:style w:type="character" w:styleId="Emphasis">
    <w:name w:val="Emphasis"/>
    <w:qFormat/>
    <w:rsid w:val="00966F61"/>
    <w:rPr>
      <w:i/>
      <w:iCs/>
    </w:rPr>
  </w:style>
  <w:style w:type="paragraph" w:styleId="List5">
    <w:name w:val="List 5"/>
    <w:basedOn w:val="Normal"/>
    <w:rsid w:val="00885E5C"/>
    <w:pPr>
      <w:ind w:left="1800" w:hanging="360"/>
      <w:contextualSpacing/>
    </w:pPr>
  </w:style>
  <w:style w:type="paragraph" w:styleId="ListBullet">
    <w:name w:val="List Bullet"/>
    <w:basedOn w:val="Normal"/>
    <w:rsid w:val="00885E5C"/>
    <w:pPr>
      <w:numPr>
        <w:numId w:val="18"/>
      </w:numPr>
      <w:contextualSpacing/>
    </w:pPr>
  </w:style>
  <w:style w:type="paragraph" w:styleId="ListContinue">
    <w:name w:val="List Continue"/>
    <w:basedOn w:val="Normal"/>
    <w:rsid w:val="00885E5C"/>
    <w:pPr>
      <w:spacing w:after="120"/>
      <w:ind w:left="360"/>
      <w:contextualSpacing/>
    </w:pPr>
  </w:style>
  <w:style w:type="paragraph" w:styleId="NormalIndent">
    <w:name w:val="Normal Indent"/>
    <w:basedOn w:val="Normal"/>
    <w:rsid w:val="00885E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4364-2C80-454E-9C19-ED34A535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1</Pages>
  <Words>217</Words>
  <Characters>1628</Characters>
  <Application>Microsoft Office Word</Application>
  <DocSecurity>0</DocSecurity>
  <Lines>85</Lines>
  <Paragraphs>52</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4</cp:revision>
  <cp:lastPrinted>2017-07-06T23:13:00Z</cp:lastPrinted>
  <dcterms:created xsi:type="dcterms:W3CDTF">2017-10-25T16:33:00Z</dcterms:created>
  <dcterms:modified xsi:type="dcterms:W3CDTF">2017-10-25T16:38:00Z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